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59" w:rsidRPr="00E712D1" w:rsidRDefault="007E3159" w:rsidP="00DC2E3E">
      <w:pPr>
        <w:spacing w:line="40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103</w:t>
      </w:r>
      <w:r w:rsidRPr="00E712D1">
        <w:rPr>
          <w:rFonts w:ascii="標楷體" w:eastAsia="標楷體" w:hAnsi="標楷體" w:hint="eastAsia"/>
          <w:b/>
          <w:sz w:val="40"/>
          <w:szCs w:val="40"/>
        </w:rPr>
        <w:t>年度中華民國足球協會</w:t>
      </w:r>
      <w:r>
        <w:rPr>
          <w:rFonts w:ascii="標楷體" w:eastAsia="標楷體" w:hAnsi="標楷體" w:hint="eastAsia"/>
          <w:b/>
          <w:sz w:val="40"/>
          <w:szCs w:val="40"/>
        </w:rPr>
        <w:t>潛力計畫</w:t>
      </w:r>
      <w:r w:rsidRPr="00E712D1">
        <w:rPr>
          <w:rFonts w:ascii="標楷體" w:eastAsia="標楷體" w:hAnsi="標楷體" w:hint="eastAsia"/>
          <w:b/>
          <w:sz w:val="40"/>
          <w:szCs w:val="40"/>
        </w:rPr>
        <w:t>教練、選手名單</w:t>
      </w:r>
    </w:p>
    <w:p w:rsidR="007E3159" w:rsidRPr="00DC2E3E" w:rsidRDefault="007E3159" w:rsidP="00DC2E3E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DC2E3E">
        <w:rPr>
          <w:rFonts w:ascii="標楷體" w:eastAsia="標楷體" w:hAnsi="標楷體" w:hint="eastAsia"/>
        </w:rPr>
        <w:t>一、男子具潛力教練、選手名單及其所具備之培育資格</w:t>
      </w:r>
    </w:p>
    <w:p w:rsidR="007E3159" w:rsidRPr="00DC2E3E" w:rsidRDefault="007E3159" w:rsidP="00DC2E3E">
      <w:pPr>
        <w:spacing w:line="400" w:lineRule="exact"/>
        <w:ind w:leftChars="58" w:left="499" w:hangingChars="150" w:hanging="360"/>
        <w:rPr>
          <w:rFonts w:eastAsia="標楷體"/>
        </w:rPr>
      </w:pPr>
      <w:r w:rsidRPr="00DC2E3E">
        <w:rPr>
          <w:rFonts w:eastAsia="標楷體" w:hint="eastAsia"/>
        </w:rPr>
        <w:t>（一）</w:t>
      </w:r>
      <w:r w:rsidRPr="00DC2E3E">
        <w:rPr>
          <w:rFonts w:eastAsia="標楷體"/>
        </w:rPr>
        <w:t>U18</w:t>
      </w:r>
      <w:r w:rsidRPr="00DC2E3E">
        <w:rPr>
          <w:rFonts w:eastAsia="標楷體" w:hint="eastAsia"/>
        </w:rPr>
        <w:t>教練名單</w:t>
      </w:r>
    </w:p>
    <w:tbl>
      <w:tblPr>
        <w:tblW w:w="9838" w:type="dxa"/>
        <w:jc w:val="center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348"/>
        <w:gridCol w:w="951"/>
        <w:gridCol w:w="589"/>
        <w:gridCol w:w="1276"/>
        <w:gridCol w:w="1742"/>
        <w:gridCol w:w="1860"/>
        <w:gridCol w:w="2178"/>
        <w:gridCol w:w="894"/>
      </w:tblGrid>
      <w:tr w:rsidR="007E3159" w:rsidRPr="00B54A8C" w:rsidTr="00781A72">
        <w:trPr>
          <w:cantSplit/>
          <w:trHeight w:val="170"/>
          <w:jc w:val="center"/>
        </w:trPr>
        <w:tc>
          <w:tcPr>
            <w:tcW w:w="348" w:type="dxa"/>
            <w:vMerge w:val="restart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編號</w:t>
            </w:r>
          </w:p>
        </w:tc>
        <w:tc>
          <w:tcPr>
            <w:tcW w:w="951" w:type="dxa"/>
            <w:vMerge w:val="restart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3607" w:type="dxa"/>
            <w:gridSpan w:val="3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基本資料</w:t>
            </w:r>
          </w:p>
        </w:tc>
        <w:tc>
          <w:tcPr>
            <w:tcW w:w="1860" w:type="dxa"/>
            <w:vMerge w:val="restart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培育資格</w:t>
            </w:r>
          </w:p>
        </w:tc>
        <w:tc>
          <w:tcPr>
            <w:tcW w:w="2178" w:type="dxa"/>
            <w:vMerge w:val="restart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培育理由</w:t>
            </w:r>
          </w:p>
        </w:tc>
        <w:tc>
          <w:tcPr>
            <w:tcW w:w="894" w:type="dxa"/>
            <w:vMerge w:val="restart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</w:tc>
      </w:tr>
      <w:tr w:rsidR="007E3159" w:rsidRPr="00B54A8C" w:rsidTr="00781A7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7E3159" w:rsidRPr="00B54A8C" w:rsidRDefault="007E3159" w:rsidP="000C12B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7E3159" w:rsidRPr="00B54A8C" w:rsidRDefault="007E3159" w:rsidP="000C12B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1276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出生年月日</w:t>
            </w:r>
          </w:p>
        </w:tc>
        <w:tc>
          <w:tcPr>
            <w:tcW w:w="1742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所屬單位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/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年級</w:t>
            </w:r>
          </w:p>
        </w:tc>
        <w:tc>
          <w:tcPr>
            <w:tcW w:w="1860" w:type="dxa"/>
            <w:vMerge/>
            <w:vAlign w:val="center"/>
          </w:tcPr>
          <w:p w:rsidR="007E3159" w:rsidRPr="00B54A8C" w:rsidRDefault="007E3159" w:rsidP="000C12B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78" w:type="dxa"/>
            <w:vMerge/>
            <w:vAlign w:val="center"/>
          </w:tcPr>
          <w:p w:rsidR="007E3159" w:rsidRPr="00B54A8C" w:rsidRDefault="007E3159" w:rsidP="000C12B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94" w:type="dxa"/>
            <w:vMerge/>
            <w:vAlign w:val="center"/>
          </w:tcPr>
          <w:p w:rsidR="007E3159" w:rsidRPr="00B54A8C" w:rsidRDefault="007E3159" w:rsidP="000C12B9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7E3159" w:rsidRPr="00B54A8C" w:rsidTr="00781A72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陳俊明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24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cs="Times New Roman"/>
                <w:kern w:val="2"/>
              </w:rPr>
              <w:t>1970.06.30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CD32F6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A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7E3159" w:rsidRPr="00B54A8C" w:rsidRDefault="007E3159" w:rsidP="00CD32F6">
            <w:pPr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亞足聯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C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總教練</w:t>
            </w:r>
          </w:p>
        </w:tc>
      </w:tr>
      <w:tr w:rsidR="007E3159" w:rsidRPr="00B54A8C" w:rsidTr="00781A72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洪金昌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1967.09.12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CD32F6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A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  <w:p w:rsidR="007E3159" w:rsidRPr="00B54A8C" w:rsidRDefault="007E3159" w:rsidP="00CD32F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781A72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3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戴堉哲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1984.10.18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台南市佳里國小教練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781A7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CD32F6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B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7E3159" w:rsidRPr="00B54A8C" w:rsidRDefault="007E3159" w:rsidP="00CD32F6">
            <w:pPr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亞足聯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C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781A72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4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黃正宗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1985.10.11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781A7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CD32F6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B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7E3159" w:rsidRPr="00B54A8C" w:rsidRDefault="007E3159" w:rsidP="00CD32F6">
            <w:pPr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亞足聯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C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781A72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吳孟宗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1984.10.28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台南市信義國小教練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CD32F6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B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  <w:p w:rsidR="007E3159" w:rsidRPr="00B54A8C" w:rsidRDefault="007E3159" w:rsidP="00CD32F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FF1B97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方靖仁</w:t>
            </w:r>
          </w:p>
        </w:tc>
        <w:tc>
          <w:tcPr>
            <w:tcW w:w="589" w:type="dxa"/>
          </w:tcPr>
          <w:p w:rsidR="007E3159" w:rsidRDefault="007E3159">
            <w:r w:rsidRPr="00684FC9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1981.10.02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台灣電力公司足球隊助理教練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284C79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B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7E3159" w:rsidRPr="00B54A8C" w:rsidRDefault="007E3159" w:rsidP="00284C79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亞足聯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C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FF1B97">
        <w:trPr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7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李盟乾</w:t>
            </w:r>
          </w:p>
        </w:tc>
        <w:tc>
          <w:tcPr>
            <w:tcW w:w="589" w:type="dxa"/>
          </w:tcPr>
          <w:p w:rsidR="007E3159" w:rsidRDefault="007E3159">
            <w:r w:rsidRPr="00684FC9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1981.12.05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台灣電力公司足球隊助理教練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78" w:type="dxa"/>
            <w:vAlign w:val="center"/>
          </w:tcPr>
          <w:p w:rsidR="007E3159" w:rsidRPr="00B54A8C" w:rsidRDefault="007E3159" w:rsidP="00284C79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國家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B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及</w:t>
            </w:r>
          </w:p>
          <w:p w:rsidR="007E3159" w:rsidRPr="00B54A8C" w:rsidRDefault="007E3159" w:rsidP="00284C79">
            <w:pPr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亞足聯</w:t>
            </w:r>
            <w:r w:rsidRPr="00B54A8C">
              <w:rPr>
                <w:rFonts w:ascii="標楷體" w:eastAsia="標楷體" w:hAnsi="標楷體"/>
                <w:bCs/>
                <w:color w:val="000000"/>
              </w:rPr>
              <w:t>C</w:t>
            </w: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級教練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 w:hint="eastAsia"/>
                <w:bCs/>
                <w:color w:val="000000"/>
              </w:rPr>
              <w:t>教練</w:t>
            </w:r>
          </w:p>
        </w:tc>
      </w:tr>
      <w:tr w:rsidR="007E3159" w:rsidRPr="00B54A8C" w:rsidTr="00BC418D">
        <w:trPr>
          <w:trHeight w:val="503"/>
          <w:jc w:val="center"/>
        </w:trPr>
        <w:tc>
          <w:tcPr>
            <w:tcW w:w="9838" w:type="dxa"/>
            <w:gridSpan w:val="8"/>
            <w:vAlign w:val="center"/>
          </w:tcPr>
          <w:p w:rsidR="007E3159" w:rsidRPr="00B54A8C" w:rsidRDefault="007E3159" w:rsidP="00BC418D">
            <w:pPr>
              <w:snapToGrid w:val="0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（二）選手名單</w:t>
            </w:r>
          </w:p>
        </w:tc>
      </w:tr>
      <w:tr w:rsidR="007E3159" w:rsidRPr="00B54A8C" w:rsidTr="00597379">
        <w:trPr>
          <w:trHeight w:val="680"/>
          <w:jc w:val="center"/>
        </w:trPr>
        <w:tc>
          <w:tcPr>
            <w:tcW w:w="348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</w:t>
            </w:r>
          </w:p>
        </w:tc>
        <w:tc>
          <w:tcPr>
            <w:tcW w:w="951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王雄楚</w:t>
            </w:r>
          </w:p>
        </w:tc>
        <w:tc>
          <w:tcPr>
            <w:tcW w:w="589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1997.01.27</w:t>
            </w:r>
          </w:p>
        </w:tc>
        <w:tc>
          <w:tcPr>
            <w:tcW w:w="1742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  <w:tcBorders>
              <w:top w:val="thinThickSmallGap" w:sz="24" w:space="0" w:color="auto"/>
            </w:tcBorders>
          </w:tcPr>
          <w:p w:rsidR="007E3159" w:rsidRDefault="007E3159">
            <w:r>
              <w:rPr>
                <w:rFonts w:ascii="標楷體" w:eastAsia="標楷體" w:hAnsi="標楷體"/>
                <w:bCs/>
                <w:color w:val="000000"/>
              </w:rPr>
              <w:t>101~102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tcBorders>
              <w:top w:val="thinThickSmallGap" w:sz="24" w:space="0" w:color="auto"/>
            </w:tcBorders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程</w:t>
            </w:r>
            <w:r w:rsidRPr="00B54A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昊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1997.01.13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3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石仲琦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1997.01.11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4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陳威仁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1998.01.27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蕭丞宏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1998.06.16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6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段</w:t>
            </w:r>
            <w:r w:rsidRPr="00B54A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昍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1997.10.27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國立北門高中</w:t>
            </w:r>
          </w:p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7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邱弘瑞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1997.05.03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8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林敬修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1997.05.18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9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趙明修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1997.07.09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10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李明威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1997.09.15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11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郭曜華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1997.12.30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2A359A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12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Style w:val="null"/>
                <w:rFonts w:ascii="標楷體" w:eastAsia="標楷體" w:hAnsi="標楷體" w:hint="eastAsia"/>
                <w:color w:val="3E454C"/>
              </w:rPr>
              <w:t>陳弘維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1997.09.28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市立惠文高中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  <w:u w:val="single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13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邱柏仁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1997.09.10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B277A7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B277A7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7829C4">
        <w:trPr>
          <w:trHeight w:val="737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14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呂力賢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1997.10.18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  <w:u w:val="single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15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簡鵬晏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1998.04.03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16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黃昱銘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1997.10.05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  <w:u w:val="single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17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劉承恩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1997.11.11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18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鄭俊弦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1997.09.26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  <w:u w:val="single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19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熊袁觀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1998.02.25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20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李政諺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/>
                <w:color w:val="000000"/>
              </w:rPr>
              <w:t>1997.10.09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color w:val="000000"/>
                <w:kern w:val="2"/>
              </w:rPr>
              <w:t>私立中山工商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color w:val="000000"/>
                <w:kern w:val="2"/>
                <w:u w:val="single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54A8C">
              <w:rPr>
                <w:rFonts w:ascii="標楷體" w:eastAsia="標楷體" w:hAnsi="標楷體" w:hint="eastAsia"/>
                <w:color w:val="000000"/>
              </w:rPr>
              <w:t>符合本要點第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點第</w:t>
            </w:r>
            <w:r w:rsidRPr="00B54A8C">
              <w:rPr>
                <w:rFonts w:ascii="標楷體" w:eastAsia="標楷體" w:hAnsi="標楷體"/>
                <w:color w:val="000000"/>
              </w:rPr>
              <w:t>2</w:t>
            </w:r>
            <w:r w:rsidRPr="00B54A8C">
              <w:rPr>
                <w:rFonts w:ascii="標楷體" w:eastAsia="標楷體" w:hAnsi="標楷體" w:hint="eastAsia"/>
                <w:color w:val="000000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21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邱松恩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1997.09.17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kern w:val="2"/>
              </w:rPr>
              <w:t>國立新北高中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kern w:val="2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22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周禹丞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1997.09.24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kern w:val="2"/>
              </w:rPr>
              <w:t>國立新北高中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cs="Times New Roman" w:hint="eastAsia"/>
                <w:kern w:val="2"/>
              </w:rPr>
              <w:t>一年級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23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黃秋霖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1997.06.18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高雄市立路竹高中二年級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GK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24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何建彥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1997.06.26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高雄市立路竹高中二年級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25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王利安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1997.02.12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26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江承喻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1997.03.21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27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江信隆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1997.02.04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28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馬詠彥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1997.01.16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29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杜偉銘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1997.02.01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30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高世偉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1997.05.31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31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江浩仁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1997.04.08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pStyle w:val="xl27"/>
              <w:widowControl w:val="0"/>
              <w:spacing w:before="0" w:beforeAutospacing="0" w:after="0" w:afterAutospacing="0" w:line="300" w:lineRule="exact"/>
              <w:rPr>
                <w:rFonts w:ascii="標楷體" w:eastAsia="標楷體" w:hAnsi="標楷體" w:cs="Times New Roman"/>
                <w:kern w:val="2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32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游家煌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1998.04.23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國立花蓮高農</w:t>
            </w:r>
          </w:p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FW</w:t>
            </w:r>
          </w:p>
        </w:tc>
      </w:tr>
      <w:tr w:rsidR="007E3159" w:rsidRPr="00B54A8C" w:rsidTr="007829C4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33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  <w:color w:val="3E454C"/>
              </w:rPr>
              <w:t>洪佑安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1997.03.09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國立宜蘭高中</w:t>
            </w:r>
          </w:p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494AE4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494AE4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E265F9">
        <w:trPr>
          <w:trHeight w:val="680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34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  <w:color w:val="3E454C"/>
              </w:rPr>
              <w:t>邱一晨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1997.03.18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國立宜蘭高中</w:t>
            </w:r>
          </w:p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2B6CEA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2B6CEA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MF</w:t>
            </w:r>
          </w:p>
        </w:tc>
      </w:tr>
      <w:tr w:rsidR="007E3159" w:rsidRPr="00B54A8C" w:rsidTr="00E265F9">
        <w:trPr>
          <w:trHeight w:val="737"/>
          <w:jc w:val="center"/>
        </w:trPr>
        <w:tc>
          <w:tcPr>
            <w:tcW w:w="348" w:type="dxa"/>
            <w:vAlign w:val="center"/>
          </w:tcPr>
          <w:p w:rsidR="007E3159" w:rsidRPr="00B54A8C" w:rsidRDefault="007E3159" w:rsidP="000C12B9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54A8C">
              <w:rPr>
                <w:rFonts w:ascii="標楷體" w:eastAsia="標楷體" w:hAnsi="標楷體"/>
                <w:bCs/>
              </w:rPr>
              <w:t>35</w:t>
            </w:r>
          </w:p>
        </w:tc>
        <w:tc>
          <w:tcPr>
            <w:tcW w:w="951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  <w:color w:val="3E454C"/>
              </w:rPr>
              <w:t>楊智恆</w:t>
            </w:r>
          </w:p>
        </w:tc>
        <w:tc>
          <w:tcPr>
            <w:tcW w:w="589" w:type="dxa"/>
            <w:vAlign w:val="center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276" w:type="dxa"/>
            <w:vAlign w:val="center"/>
          </w:tcPr>
          <w:p w:rsidR="007E3159" w:rsidRPr="00B54A8C" w:rsidRDefault="007E3159" w:rsidP="000C12B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/>
              </w:rPr>
              <w:t>1998.03.18</w:t>
            </w:r>
          </w:p>
        </w:tc>
        <w:tc>
          <w:tcPr>
            <w:tcW w:w="1742" w:type="dxa"/>
            <w:vAlign w:val="center"/>
          </w:tcPr>
          <w:p w:rsidR="007E3159" w:rsidRPr="00B54A8C" w:rsidRDefault="007E3159" w:rsidP="000C12B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國立宜蘭高中</w:t>
            </w:r>
          </w:p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1860" w:type="dxa"/>
          </w:tcPr>
          <w:p w:rsidR="007E3159" w:rsidRPr="00B54A8C" w:rsidRDefault="007E3159" w:rsidP="000C12B9">
            <w:pPr>
              <w:jc w:val="center"/>
              <w:rPr>
                <w:rFonts w:ascii="標楷體" w:eastAsia="標楷體" w:hAnsi="標楷體"/>
              </w:rPr>
            </w:pPr>
            <w:r w:rsidRPr="00B54A8C">
              <w:rPr>
                <w:rFonts w:ascii="標楷體" w:eastAsia="標楷體" w:hAnsi="標楷體" w:hint="eastAsia"/>
              </w:rPr>
              <w:t>符合本要點第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點第</w:t>
            </w:r>
            <w:r w:rsidRPr="00B54A8C">
              <w:rPr>
                <w:rFonts w:ascii="標楷體" w:eastAsia="標楷體" w:hAnsi="標楷體"/>
              </w:rPr>
              <w:t>2</w:t>
            </w:r>
            <w:r w:rsidRPr="00B54A8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178" w:type="dxa"/>
          </w:tcPr>
          <w:p w:rsidR="007E3159" w:rsidRDefault="007E3159">
            <w:r w:rsidRPr="002B6CEA">
              <w:rPr>
                <w:rFonts w:ascii="標楷體" w:eastAsia="標楷體" w:hAnsi="標楷體"/>
                <w:bCs/>
                <w:color w:val="000000"/>
              </w:rPr>
              <w:t>101~102</w:t>
            </w:r>
            <w:r w:rsidRPr="002B6CEA">
              <w:rPr>
                <w:rFonts w:ascii="標楷體" w:eastAsia="標楷體" w:hAnsi="標楷體" w:hint="eastAsia"/>
                <w:bCs/>
                <w:color w:val="000000"/>
              </w:rPr>
              <w:t>全國中學聯賽表現優異之選手</w:t>
            </w:r>
          </w:p>
        </w:tc>
        <w:tc>
          <w:tcPr>
            <w:tcW w:w="894" w:type="dxa"/>
            <w:vAlign w:val="center"/>
          </w:tcPr>
          <w:p w:rsidR="007E3159" w:rsidRPr="00B54A8C" w:rsidRDefault="007E3159" w:rsidP="000C12B9">
            <w:pPr>
              <w:snapToGrid w:val="0"/>
              <w:spacing w:before="120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B54A8C">
              <w:rPr>
                <w:rFonts w:ascii="標楷體" w:eastAsia="標楷體" w:hAnsi="標楷體"/>
                <w:bCs/>
                <w:color w:val="000000"/>
              </w:rPr>
              <w:t>DF</w:t>
            </w:r>
          </w:p>
        </w:tc>
      </w:tr>
    </w:tbl>
    <w:p w:rsidR="007E3159" w:rsidRPr="00B54A8C" w:rsidRDefault="007E3159">
      <w:pPr>
        <w:rPr>
          <w:rFonts w:ascii="標楷體" w:eastAsia="標楷體" w:hAnsi="標楷體"/>
        </w:rPr>
      </w:pPr>
    </w:p>
    <w:sectPr w:rsidR="007E3159" w:rsidRPr="00B54A8C" w:rsidSect="00DC2E3E">
      <w:pgSz w:w="11906" w:h="16838"/>
      <w:pgMar w:top="71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59" w:rsidRDefault="007E3159" w:rsidP="00826E2C">
      <w:r>
        <w:separator/>
      </w:r>
    </w:p>
  </w:endnote>
  <w:endnote w:type="continuationSeparator" w:id="0">
    <w:p w:rsidR="007E3159" w:rsidRDefault="007E3159" w:rsidP="0082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59" w:rsidRDefault="007E3159" w:rsidP="00826E2C">
      <w:r>
        <w:separator/>
      </w:r>
    </w:p>
  </w:footnote>
  <w:footnote w:type="continuationSeparator" w:id="0">
    <w:p w:rsidR="007E3159" w:rsidRDefault="007E3159" w:rsidP="00826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802"/>
    <w:rsid w:val="000C12B9"/>
    <w:rsid w:val="001B466E"/>
    <w:rsid w:val="00240F49"/>
    <w:rsid w:val="00284C79"/>
    <w:rsid w:val="002A359A"/>
    <w:rsid w:val="002B6773"/>
    <w:rsid w:val="002B6CEA"/>
    <w:rsid w:val="00494AE4"/>
    <w:rsid w:val="00597379"/>
    <w:rsid w:val="005B418C"/>
    <w:rsid w:val="00684FC9"/>
    <w:rsid w:val="0077638E"/>
    <w:rsid w:val="00781A72"/>
    <w:rsid w:val="007829C4"/>
    <w:rsid w:val="007E3159"/>
    <w:rsid w:val="00826E2C"/>
    <w:rsid w:val="0083086B"/>
    <w:rsid w:val="00861BA1"/>
    <w:rsid w:val="008C2E5C"/>
    <w:rsid w:val="009C53B1"/>
    <w:rsid w:val="009D0203"/>
    <w:rsid w:val="009F1802"/>
    <w:rsid w:val="00A012CF"/>
    <w:rsid w:val="00B277A7"/>
    <w:rsid w:val="00B54A8C"/>
    <w:rsid w:val="00B76114"/>
    <w:rsid w:val="00BC418D"/>
    <w:rsid w:val="00BF1F6A"/>
    <w:rsid w:val="00CD32F6"/>
    <w:rsid w:val="00D42348"/>
    <w:rsid w:val="00DC2E3E"/>
    <w:rsid w:val="00E24E93"/>
    <w:rsid w:val="00E265F9"/>
    <w:rsid w:val="00E712D1"/>
    <w:rsid w:val="00F00066"/>
    <w:rsid w:val="00F4235C"/>
    <w:rsid w:val="00F72F75"/>
    <w:rsid w:val="00FF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80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uiPriority w:val="99"/>
    <w:rsid w:val="009F180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character" w:customStyle="1" w:styleId="null">
    <w:name w:val="null"/>
    <w:basedOn w:val="DefaultParagraphFont"/>
    <w:uiPriority w:val="99"/>
    <w:rsid w:val="009F1802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82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E2C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2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E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423</Words>
  <Characters>2414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103年度中華民國足球協會潛力計畫教練、選手名單</dc:title>
  <dc:subject/>
  <dc:creator>user</dc:creator>
  <cp:keywords/>
  <dc:description/>
  <cp:lastModifiedBy>user</cp:lastModifiedBy>
  <cp:revision>3</cp:revision>
  <dcterms:created xsi:type="dcterms:W3CDTF">2014-05-19T10:58:00Z</dcterms:created>
  <dcterms:modified xsi:type="dcterms:W3CDTF">2014-06-20T07:36:00Z</dcterms:modified>
</cp:coreProperties>
</file>